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B60B" w14:textId="77777777" w:rsidR="00DB0D51" w:rsidRDefault="00DB0D51" w:rsidP="00D80F27">
      <w:pPr>
        <w:rPr>
          <w:b/>
          <w:lang w:val="en-US"/>
        </w:rPr>
      </w:pPr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7C2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D782" w14:textId="77777777" w:rsidR="006E2E8D" w:rsidRDefault="006E2E8D">
      <w:r>
        <w:separator/>
      </w:r>
    </w:p>
  </w:endnote>
  <w:endnote w:type="continuationSeparator" w:id="0">
    <w:p w14:paraId="645DB199" w14:textId="77777777" w:rsidR="006E2E8D" w:rsidRDefault="006E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FDB1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B15C" w14:textId="77777777" w:rsidR="006E2E8D" w:rsidRDefault="006E2E8D">
      <w:r>
        <w:separator/>
      </w:r>
    </w:p>
  </w:footnote>
  <w:footnote w:type="continuationSeparator" w:id="0">
    <w:p w14:paraId="6C413EC3" w14:textId="77777777" w:rsidR="006E2E8D" w:rsidRDefault="006E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830E" w14:textId="77777777" w:rsidR="00331F8C" w:rsidRDefault="00331F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ADE1" w14:textId="57715A60" w:rsidR="00FF4FEE" w:rsidRDefault="00F078B5">
    <w:pPr>
      <w:pStyle w:val="Encabezado"/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13FB9A1F" wp14:editId="1EEE9820">
          <wp:simplePos x="0" y="0"/>
          <wp:positionH relativeFrom="column">
            <wp:posOffset>4800600</wp:posOffset>
          </wp:positionH>
          <wp:positionV relativeFrom="paragraph">
            <wp:posOffset>-45720</wp:posOffset>
          </wp:positionV>
          <wp:extent cx="1076325" cy="608965"/>
          <wp:effectExtent l="0" t="0" r="9525" b="0"/>
          <wp:wrapTight wrapText="bothSides">
            <wp:wrapPolygon edited="0">
              <wp:start x="1529" y="1351"/>
              <wp:lineTo x="1147" y="3379"/>
              <wp:lineTo x="765" y="15541"/>
              <wp:lineTo x="20644" y="15541"/>
              <wp:lineTo x="21409" y="6757"/>
              <wp:lineTo x="18350" y="4730"/>
              <wp:lineTo x="5735" y="1351"/>
              <wp:lineTo x="1529" y="1351"/>
            </wp:wrapPolygon>
          </wp:wrapTight>
          <wp:docPr id="9852771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EC6">
      <w:rPr>
        <w:noProof/>
        <w:u w:val="single"/>
        <w:lang w:val="es-ES"/>
      </w:rPr>
      <w:drawing>
        <wp:anchor distT="0" distB="0" distL="114300" distR="114300" simplePos="0" relativeHeight="251655680" behindDoc="0" locked="0" layoutInCell="1" allowOverlap="1" wp14:anchorId="3DD3BE75" wp14:editId="28F1A22F">
          <wp:simplePos x="0" y="0"/>
          <wp:positionH relativeFrom="column">
            <wp:posOffset>149225</wp:posOffset>
          </wp:positionH>
          <wp:positionV relativeFrom="paragraph">
            <wp:posOffset>10795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535DFAF5" w:rsidR="00C17428" w:rsidRDefault="00C17428">
    <w:pPr>
      <w:pStyle w:val="Encabezado"/>
      <w:rPr>
        <w:u w:val="single"/>
      </w:rPr>
    </w:pPr>
  </w:p>
  <w:p w14:paraId="5EBDF896" w14:textId="4C102F9D" w:rsidR="00C17428" w:rsidRDefault="00C17428">
    <w:pPr>
      <w:pStyle w:val="Encabezado"/>
      <w:rPr>
        <w:u w:val="single"/>
      </w:rPr>
    </w:pPr>
  </w:p>
  <w:p w14:paraId="38F674A6" w14:textId="26B3CB48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6D27C" w14:textId="4638E6ED" w:rsidR="003F791B" w:rsidRPr="004A4EF4" w:rsidRDefault="003F791B" w:rsidP="003F791B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331F8C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-CARMEN MATEU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YOUNG </w:t>
                          </w:r>
                          <w:r w:rsidR="00F078B5">
                            <w:rPr>
                              <w:rFonts w:ascii="ITC Avant Garde Std Md" w:hAnsi="ITC Avant Garde Std Md"/>
                              <w:spacing w:val="-1"/>
                            </w:rPr>
                            <w:t>MEDICAL-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INVESTIGATOR AWARD</w:t>
                          </w:r>
                        </w:p>
                        <w:p w14:paraId="0EDE5B95" w14:textId="604E61FF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2786D27C" w14:textId="4638E6ED" w:rsidR="003F791B" w:rsidRPr="004A4EF4" w:rsidRDefault="003F791B" w:rsidP="003F791B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331F8C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-CARMEN MATEU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 xml:space="preserve">YOUNG </w:t>
                    </w:r>
                    <w:r w:rsidR="00F078B5">
                      <w:rPr>
                        <w:rFonts w:ascii="ITC Avant Garde Std Md" w:hAnsi="ITC Avant Garde Std Md"/>
                        <w:spacing w:val="-1"/>
                      </w:rPr>
                      <w:t>MEDICAL-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INVESTIGATOR AWARD</w:t>
                    </w:r>
                  </w:p>
                  <w:p w14:paraId="0EDE5B95" w14:textId="604E61FF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AF4" w14:textId="6318B05E" w:rsidR="00C17428" w:rsidRDefault="00F078B5">
    <w:pPr>
      <w:pStyle w:val="Encabezado"/>
      <w:rPr>
        <w:rFonts w:ascii="Verdana"/>
        <w:b/>
        <w:spacing w:val="-1"/>
      </w:rPr>
    </w:pPr>
    <w:r>
      <w:rPr>
        <w:noProof/>
        <w:u w:val="single"/>
      </w:rPr>
      <w:drawing>
        <wp:anchor distT="0" distB="0" distL="114300" distR="114300" simplePos="0" relativeHeight="251658752" behindDoc="1" locked="0" layoutInCell="1" allowOverlap="1" wp14:anchorId="6104D7D6" wp14:editId="036DF2E2">
          <wp:simplePos x="0" y="0"/>
          <wp:positionH relativeFrom="column">
            <wp:posOffset>4772025</wp:posOffset>
          </wp:positionH>
          <wp:positionV relativeFrom="paragraph">
            <wp:posOffset>12700</wp:posOffset>
          </wp:positionV>
          <wp:extent cx="1076325" cy="608965"/>
          <wp:effectExtent l="0" t="0" r="9525" b="0"/>
          <wp:wrapTight wrapText="bothSides">
            <wp:wrapPolygon edited="0">
              <wp:start x="1529" y="1351"/>
              <wp:lineTo x="1147" y="3379"/>
              <wp:lineTo x="765" y="15541"/>
              <wp:lineTo x="20644" y="15541"/>
              <wp:lineTo x="21409" y="6757"/>
              <wp:lineTo x="18350" y="4730"/>
              <wp:lineTo x="5735" y="1351"/>
              <wp:lineTo x="1529" y="1351"/>
            </wp:wrapPolygon>
          </wp:wrapTight>
          <wp:docPr id="17971009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EC6"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3C30D682" wp14:editId="06399E6E">
          <wp:simplePos x="0" y="0"/>
          <wp:positionH relativeFrom="column">
            <wp:posOffset>36195</wp:posOffset>
          </wp:positionH>
          <wp:positionV relativeFrom="paragraph">
            <wp:posOffset>8890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3EFBF5FD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1ADCD43A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94CB" w14:textId="7CDA2B08" w:rsidR="002B7403" w:rsidRPr="004A4EF4" w:rsidRDefault="004A4E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331F8C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 w:rsidR="008F417A">
                            <w:rPr>
                              <w:rFonts w:ascii="ITC Avant Garde Std Md" w:hAnsi="ITC Avant Garde Std Md"/>
                              <w:spacing w:val="-1"/>
                            </w:rPr>
                            <w:t>-CARMEN MATEU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YOUNG</w:t>
                          </w:r>
                          <w:r w:rsidR="00F078B5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MEDICAL-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INVESTIGATOR 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38E694CB" w14:textId="7CDA2B08" w:rsidR="002B7403" w:rsidRPr="004A4EF4" w:rsidRDefault="004A4E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331F8C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 w:rsidR="008F417A">
                      <w:rPr>
                        <w:rFonts w:ascii="ITC Avant Garde Std Md" w:hAnsi="ITC Avant Garde Std Md"/>
                        <w:spacing w:val="-1"/>
                      </w:rPr>
                      <w:t>-CARMEN MATEU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YOUNG</w:t>
                    </w:r>
                    <w:r w:rsidR="00F078B5">
                      <w:rPr>
                        <w:rFonts w:ascii="ITC Avant Garde Std Md" w:hAnsi="ITC Avant Garde Std Md"/>
                        <w:spacing w:val="-1"/>
                      </w:rPr>
                      <w:t xml:space="preserve"> MEDICAL-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INVESTIGATOR AWARD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444162">
    <w:abstractNumId w:val="3"/>
  </w:num>
  <w:num w:numId="2" w16cid:durableId="1963683951">
    <w:abstractNumId w:val="1"/>
  </w:num>
  <w:num w:numId="3" w16cid:durableId="1805000232">
    <w:abstractNumId w:val="7"/>
  </w:num>
  <w:num w:numId="4" w16cid:durableId="1434280229">
    <w:abstractNumId w:val="0"/>
  </w:num>
  <w:num w:numId="5" w16cid:durableId="669914529">
    <w:abstractNumId w:val="2"/>
  </w:num>
  <w:num w:numId="6" w16cid:durableId="1132400296">
    <w:abstractNumId w:val="4"/>
  </w:num>
  <w:num w:numId="7" w16cid:durableId="2072849613">
    <w:abstractNumId w:val="5"/>
  </w:num>
  <w:num w:numId="8" w16cid:durableId="1308625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6EC6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16450"/>
    <w:rsid w:val="002362C7"/>
    <w:rsid w:val="00270D57"/>
    <w:rsid w:val="00291BE9"/>
    <w:rsid w:val="002B6DF0"/>
    <w:rsid w:val="002B7403"/>
    <w:rsid w:val="002E66A5"/>
    <w:rsid w:val="002F472C"/>
    <w:rsid w:val="00300C43"/>
    <w:rsid w:val="00306C19"/>
    <w:rsid w:val="00313BF9"/>
    <w:rsid w:val="00331F8C"/>
    <w:rsid w:val="00334404"/>
    <w:rsid w:val="0033443A"/>
    <w:rsid w:val="003744CA"/>
    <w:rsid w:val="003869C1"/>
    <w:rsid w:val="003B419A"/>
    <w:rsid w:val="003E1678"/>
    <w:rsid w:val="003F791B"/>
    <w:rsid w:val="004A4EF4"/>
    <w:rsid w:val="0050374C"/>
    <w:rsid w:val="0050489B"/>
    <w:rsid w:val="005D0059"/>
    <w:rsid w:val="00616784"/>
    <w:rsid w:val="0065734E"/>
    <w:rsid w:val="00690E93"/>
    <w:rsid w:val="00696BC6"/>
    <w:rsid w:val="006A263D"/>
    <w:rsid w:val="006B27EA"/>
    <w:rsid w:val="006D6F50"/>
    <w:rsid w:val="006E2DE8"/>
    <w:rsid w:val="006E2E8D"/>
    <w:rsid w:val="00701CE9"/>
    <w:rsid w:val="007247BC"/>
    <w:rsid w:val="00753CE1"/>
    <w:rsid w:val="0077761E"/>
    <w:rsid w:val="00780498"/>
    <w:rsid w:val="007C0309"/>
    <w:rsid w:val="007C21BE"/>
    <w:rsid w:val="007C782A"/>
    <w:rsid w:val="007D1AEE"/>
    <w:rsid w:val="007E62F7"/>
    <w:rsid w:val="007F08BA"/>
    <w:rsid w:val="00805E92"/>
    <w:rsid w:val="008508A8"/>
    <w:rsid w:val="00853F49"/>
    <w:rsid w:val="008B566E"/>
    <w:rsid w:val="008D358A"/>
    <w:rsid w:val="008F417A"/>
    <w:rsid w:val="00904C21"/>
    <w:rsid w:val="00930C83"/>
    <w:rsid w:val="009829FD"/>
    <w:rsid w:val="009B46F0"/>
    <w:rsid w:val="009F1258"/>
    <w:rsid w:val="009F25C8"/>
    <w:rsid w:val="00A61B4B"/>
    <w:rsid w:val="00A723D3"/>
    <w:rsid w:val="00AB54C1"/>
    <w:rsid w:val="00AB5E56"/>
    <w:rsid w:val="00AE0817"/>
    <w:rsid w:val="00B9699D"/>
    <w:rsid w:val="00BC28CD"/>
    <w:rsid w:val="00C17428"/>
    <w:rsid w:val="00C20C02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32450"/>
    <w:rsid w:val="00E42AF4"/>
    <w:rsid w:val="00E52982"/>
    <w:rsid w:val="00E6501F"/>
    <w:rsid w:val="00E84033"/>
    <w:rsid w:val="00EE7E27"/>
    <w:rsid w:val="00EF432D"/>
    <w:rsid w:val="00F078B5"/>
    <w:rsid w:val="00F23411"/>
    <w:rsid w:val="00F67431"/>
    <w:rsid w:val="00F769C5"/>
    <w:rsid w:val="00F826D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E93D-0931-42B0-8A60-20C8D03A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67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Barbara Fontanals, FERO</cp:lastModifiedBy>
  <cp:revision>15</cp:revision>
  <cp:lastPrinted>2006-01-03T09:43:00Z</cp:lastPrinted>
  <dcterms:created xsi:type="dcterms:W3CDTF">2018-07-02T16:10:00Z</dcterms:created>
  <dcterms:modified xsi:type="dcterms:W3CDTF">2026-01-08T15:17:00Z</dcterms:modified>
</cp:coreProperties>
</file>