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208B6AD3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r w:rsidR="003D0EE4">
        <w:rPr>
          <w:rFonts w:ascii="ITC Avant Garde Std XLt" w:hAnsi="ITC Avant Garde Std XLt"/>
          <w:b/>
          <w:lang w:val="en-US"/>
        </w:rPr>
        <w:t>PROPOSAL,</w:t>
      </w:r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3C97" w14:textId="77777777" w:rsidR="00105DA2" w:rsidRDefault="00105DA2">
      <w:r>
        <w:separator/>
      </w:r>
    </w:p>
  </w:endnote>
  <w:endnote w:type="continuationSeparator" w:id="0">
    <w:p w14:paraId="4015963D" w14:textId="77777777" w:rsidR="00105DA2" w:rsidRDefault="0010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4618" w14:textId="77777777" w:rsidR="00105DA2" w:rsidRDefault="00105DA2">
      <w:r>
        <w:separator/>
      </w:r>
    </w:p>
  </w:footnote>
  <w:footnote w:type="continuationSeparator" w:id="0">
    <w:p w14:paraId="17E75E72" w14:textId="77777777" w:rsidR="00105DA2" w:rsidRDefault="0010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2D48" w14:textId="77777777" w:rsidR="003D0EE4" w:rsidRDefault="003D0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ADE1" w14:textId="5BC59A39" w:rsidR="00FF4FEE" w:rsidRDefault="003D0EE4">
    <w:pPr>
      <w:pStyle w:val="Encabezado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70528" behindDoc="1" locked="0" layoutInCell="1" allowOverlap="1" wp14:anchorId="7413C5A4" wp14:editId="176CAF0E">
          <wp:simplePos x="0" y="0"/>
          <wp:positionH relativeFrom="column">
            <wp:posOffset>4825365</wp:posOffset>
          </wp:positionH>
          <wp:positionV relativeFrom="paragraph">
            <wp:posOffset>-269240</wp:posOffset>
          </wp:positionV>
          <wp:extent cx="1103630" cy="952500"/>
          <wp:effectExtent l="0" t="0" r="1270" b="0"/>
          <wp:wrapSquare wrapText="bothSides"/>
          <wp:docPr id="129409775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0E2FD330" w:rsidR="00C17428" w:rsidRDefault="00C17428">
    <w:pPr>
      <w:pStyle w:val="Encabezado"/>
      <w:rPr>
        <w:u w:val="single"/>
      </w:rPr>
    </w:pP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CE5F1" w14:textId="77777777" w:rsidR="00E6501F" w:rsidRPr="004A4EF4" w:rsidRDefault="00E6501F" w:rsidP="00E6501F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  <w:p w14:paraId="0EDE5B95" w14:textId="604E61FF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5A2CE5F1" w14:textId="77777777" w:rsidR="00E6501F" w:rsidRPr="004A4EF4" w:rsidRDefault="00E6501F" w:rsidP="00E6501F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  <w:p w14:paraId="0EDE5B95" w14:textId="604E61FF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5AF4" w14:textId="5A488F24" w:rsidR="00C17428" w:rsidRDefault="003D0EE4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9504" behindDoc="1" locked="0" layoutInCell="1" allowOverlap="1" wp14:anchorId="7413C5A4" wp14:editId="336B3D53">
          <wp:simplePos x="0" y="0"/>
          <wp:positionH relativeFrom="column">
            <wp:posOffset>4810125</wp:posOffset>
          </wp:positionH>
          <wp:positionV relativeFrom="paragraph">
            <wp:posOffset>-260985</wp:posOffset>
          </wp:positionV>
          <wp:extent cx="1103630" cy="952500"/>
          <wp:effectExtent l="0" t="0" r="1270" b="0"/>
          <wp:wrapSquare wrapText="bothSides"/>
          <wp:docPr id="11934754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04F97CD3">
          <wp:simplePos x="0" y="0"/>
          <wp:positionH relativeFrom="column">
            <wp:posOffset>91440</wp:posOffset>
          </wp:positionH>
          <wp:positionV relativeFrom="paragraph">
            <wp:posOffset>6985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94CB" w14:textId="70A5F990" w:rsidR="002B7403" w:rsidRPr="004A4EF4" w:rsidRDefault="004A4E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38E694CB" w14:textId="70A5F990" w:rsidR="002B7403" w:rsidRPr="004A4EF4" w:rsidRDefault="004A4E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05DA2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D0EE4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C782A"/>
    <w:rsid w:val="007D1AEE"/>
    <w:rsid w:val="007E62F7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BC28C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332BD"/>
    <w:rsid w:val="00E42AF4"/>
    <w:rsid w:val="00E52982"/>
    <w:rsid w:val="00E6501F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50</TotalTime>
  <Pages>3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12</cp:revision>
  <cp:lastPrinted>2006-01-03T09:43:00Z</cp:lastPrinted>
  <dcterms:created xsi:type="dcterms:W3CDTF">2018-07-02T16:10:00Z</dcterms:created>
  <dcterms:modified xsi:type="dcterms:W3CDTF">2025-05-27T11:46:00Z</dcterms:modified>
</cp:coreProperties>
</file>